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2" w:rsidRPr="00640341" w:rsidRDefault="00BA2A82" w:rsidP="00640341">
      <w:pPr>
        <w:jc w:val="center"/>
        <w:rPr>
          <w:rFonts w:ascii="Times New Roman" w:hAnsi="Times New Roman"/>
          <w:b/>
          <w:sz w:val="28"/>
          <w:szCs w:val="28"/>
        </w:rPr>
      </w:pPr>
      <w:r w:rsidRPr="00640341">
        <w:rPr>
          <w:rFonts w:ascii="Times New Roman" w:hAnsi="Times New Roman"/>
          <w:b/>
          <w:sz w:val="28"/>
          <w:szCs w:val="28"/>
        </w:rPr>
        <w:t>О поэзии с любовью</w:t>
      </w:r>
    </w:p>
    <w:p w:rsidR="00BA2A82" w:rsidRPr="00640341" w:rsidRDefault="00BA2A82" w:rsidP="00640341">
      <w:pPr>
        <w:jc w:val="both"/>
        <w:rPr>
          <w:rFonts w:ascii="Times New Roman" w:hAnsi="Times New Roman"/>
          <w:sz w:val="28"/>
          <w:szCs w:val="28"/>
        </w:rPr>
      </w:pPr>
      <w:r w:rsidRPr="00640341">
        <w:rPr>
          <w:rFonts w:ascii="Times New Roman" w:hAnsi="Times New Roman"/>
          <w:sz w:val="28"/>
          <w:szCs w:val="28"/>
        </w:rPr>
        <w:t>21 марта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640341">
        <w:rPr>
          <w:rFonts w:ascii="Times New Roman" w:hAnsi="Times New Roman"/>
          <w:sz w:val="28"/>
          <w:szCs w:val="28"/>
        </w:rPr>
        <w:t xml:space="preserve"> в Нижнепавловской сельской библиотеке целый день звучали любимые поэтические строки в исполнении читателей и библиотекарей. Библиотекари организовали </w:t>
      </w:r>
      <w:r w:rsidRPr="00640341">
        <w:rPr>
          <w:rFonts w:ascii="Times New Roman" w:hAnsi="Times New Roman"/>
          <w:b/>
          <w:sz w:val="28"/>
          <w:szCs w:val="28"/>
        </w:rPr>
        <w:t xml:space="preserve">поэтическую акцию «Музыка слов» </w:t>
      </w:r>
      <w:r w:rsidRPr="00640341">
        <w:rPr>
          <w:rFonts w:ascii="Times New Roman" w:hAnsi="Times New Roman"/>
          <w:sz w:val="28"/>
          <w:szCs w:val="28"/>
        </w:rPr>
        <w:t>посвященную всемирному дню поэзии.  После занятий в школе к нам пришли маленькие читатели. Каждый выбрал книгу любимого поэта</w:t>
      </w:r>
      <w:r>
        <w:rPr>
          <w:rFonts w:ascii="Times New Roman" w:hAnsi="Times New Roman"/>
          <w:sz w:val="28"/>
          <w:szCs w:val="28"/>
        </w:rPr>
        <w:t>,</w:t>
      </w:r>
      <w:r w:rsidRPr="00640341">
        <w:rPr>
          <w:rFonts w:ascii="Times New Roman" w:hAnsi="Times New Roman"/>
          <w:sz w:val="28"/>
          <w:szCs w:val="28"/>
        </w:rPr>
        <w:t xml:space="preserve"> и провели  увлекательную игру «Загадай страничку, прочитай стихотворение».</w:t>
      </w:r>
    </w:p>
    <w:p w:rsidR="00BA2A82" w:rsidRPr="004819CD" w:rsidRDefault="00BA2A82" w:rsidP="00DB7F1C">
      <w:pPr>
        <w:rPr>
          <w:b/>
        </w:rPr>
      </w:pPr>
      <w:r w:rsidRPr="000E49C4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20.75pt;height:318.75pt;visibility:visible">
            <v:imagedata r:id="rId4" o:title="" cropleft="5423f"/>
          </v:shape>
        </w:pict>
      </w:r>
      <w:r w:rsidRPr="000E49C4">
        <w:rPr>
          <w:b/>
          <w:noProof/>
          <w:lang w:eastAsia="ru-RU"/>
        </w:rPr>
        <w:pict>
          <v:shape id="Рисунок 5" o:spid="_x0000_i1026" type="#_x0000_t75" style="width:417.75pt;height:264pt;visibility:visible">
            <v:imagedata r:id="rId5" o:title="" cropbottom="5172f"/>
          </v:shape>
        </w:pict>
      </w:r>
    </w:p>
    <w:p w:rsidR="00BA2A82" w:rsidRDefault="00BA2A82"/>
    <w:sectPr w:rsidR="00BA2A82" w:rsidSect="0064034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1C"/>
    <w:rsid w:val="000E49C4"/>
    <w:rsid w:val="003D5DBE"/>
    <w:rsid w:val="00401A7A"/>
    <w:rsid w:val="004418E9"/>
    <w:rsid w:val="004819CD"/>
    <w:rsid w:val="005043BD"/>
    <w:rsid w:val="006007A1"/>
    <w:rsid w:val="00640341"/>
    <w:rsid w:val="00BA2A82"/>
    <w:rsid w:val="00DB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63</Words>
  <Characters>363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2017-03-22T11:58:00Z</dcterms:created>
  <dcterms:modified xsi:type="dcterms:W3CDTF">2017-03-23T05:34:00Z</dcterms:modified>
</cp:coreProperties>
</file>